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19B4" w14:textId="77777777" w:rsidR="00B13205" w:rsidRDefault="00B13205" w:rsidP="00BF7F9A">
      <w:pPr>
        <w:rPr>
          <w:lang w:val="en-ZA"/>
        </w:rPr>
      </w:pPr>
    </w:p>
    <w:p w14:paraId="6240DF03" w14:textId="77777777" w:rsidR="001B77CD" w:rsidRDefault="001B77CD" w:rsidP="00BF7F9A">
      <w:pPr>
        <w:rPr>
          <w:lang w:val="en-ZA"/>
        </w:rPr>
      </w:pPr>
    </w:p>
    <w:p w14:paraId="6DB86103" w14:textId="77777777" w:rsidR="001B77CD" w:rsidRDefault="001B77CD" w:rsidP="00BF7F9A">
      <w:pPr>
        <w:rPr>
          <w:lang w:val="en-ZA"/>
        </w:rPr>
      </w:pPr>
    </w:p>
    <w:p w14:paraId="556E91A5" w14:textId="77777777" w:rsidR="001B77CD" w:rsidRDefault="001B77CD" w:rsidP="00BF7F9A">
      <w:pPr>
        <w:rPr>
          <w:lang w:val="en-ZA"/>
        </w:rPr>
      </w:pPr>
    </w:p>
    <w:p w14:paraId="0DD653F7" w14:textId="77777777" w:rsidR="001B77CD" w:rsidRDefault="001B77CD" w:rsidP="00BF7F9A">
      <w:pPr>
        <w:rPr>
          <w:lang w:val="en-ZA"/>
        </w:rPr>
      </w:pPr>
    </w:p>
    <w:p w14:paraId="725FE938" w14:textId="77777777" w:rsidR="001B77CD" w:rsidRDefault="001B77CD" w:rsidP="00BF7F9A">
      <w:pPr>
        <w:rPr>
          <w:lang w:val="en-ZA"/>
        </w:rPr>
      </w:pPr>
    </w:p>
    <w:p w14:paraId="6482F5EA" w14:textId="77777777" w:rsidR="001B77CD" w:rsidRDefault="001B77CD" w:rsidP="00BF7F9A">
      <w:pPr>
        <w:rPr>
          <w:lang w:val="en-ZA"/>
        </w:rPr>
      </w:pPr>
    </w:p>
    <w:p w14:paraId="0F20F37E" w14:textId="77777777" w:rsidR="001B77CD" w:rsidRPr="001B77CD" w:rsidRDefault="001B77CD" w:rsidP="00BF7F9A">
      <w:pPr>
        <w:rPr>
          <w:lang w:val="en-ZA"/>
        </w:rPr>
      </w:pPr>
    </w:p>
    <w:sectPr w:rsidR="001B77CD" w:rsidRPr="001B77CD" w:rsidSect="00A17E8B">
      <w:headerReference w:type="default" r:id="rId11"/>
      <w:footerReference w:type="even" r:id="rId12"/>
      <w:footerReference w:type="default" r:id="rId13"/>
      <w:pgSz w:w="11907" w:h="16839" w:code="9"/>
      <w:pgMar w:top="1701" w:right="720" w:bottom="720" w:left="720" w:header="227" w:footer="2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A8012" w14:textId="77777777" w:rsidR="002C0CF2" w:rsidRDefault="002C0CF2" w:rsidP="00FE1BDD">
      <w:r>
        <w:separator/>
      </w:r>
    </w:p>
  </w:endnote>
  <w:endnote w:type="continuationSeparator" w:id="0">
    <w:p w14:paraId="039C05D8" w14:textId="77777777" w:rsidR="002C0CF2" w:rsidRDefault="002C0CF2" w:rsidP="00FE1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18862419"/>
      <w:docPartObj>
        <w:docPartGallery w:val="Page Numbers (Top of Page)"/>
        <w:docPartUnique/>
      </w:docPartObj>
    </w:sdtPr>
    <w:sdtEndPr/>
    <w:sdtContent>
      <w:p w14:paraId="74B77130" w14:textId="77777777" w:rsidR="00B10AC8" w:rsidRDefault="00B10AC8" w:rsidP="006D6B45">
        <w:pPr>
          <w:pStyle w:val="Footer"/>
          <w:jc w:val="right"/>
          <w:rPr>
            <w:sz w:val="16"/>
            <w:szCs w:val="16"/>
          </w:rPr>
        </w:pPr>
        <w:r w:rsidRPr="00191C73">
          <w:rPr>
            <w:sz w:val="16"/>
            <w:szCs w:val="16"/>
          </w:rPr>
          <w:t xml:space="preserve">Page </w:t>
        </w:r>
        <w:r w:rsidRPr="00191C73">
          <w:rPr>
            <w:b/>
            <w:bCs/>
            <w:sz w:val="16"/>
            <w:szCs w:val="16"/>
          </w:rPr>
          <w:fldChar w:fldCharType="begin"/>
        </w:r>
        <w:r w:rsidRPr="00191C73">
          <w:rPr>
            <w:b/>
            <w:bCs/>
            <w:sz w:val="16"/>
            <w:szCs w:val="16"/>
          </w:rPr>
          <w:instrText xml:space="preserve"> PAGE </w:instrText>
        </w:r>
        <w:r w:rsidRPr="00191C73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191C73">
          <w:rPr>
            <w:b/>
            <w:bCs/>
            <w:sz w:val="16"/>
            <w:szCs w:val="16"/>
          </w:rPr>
          <w:fldChar w:fldCharType="end"/>
        </w:r>
        <w:r w:rsidRPr="00191C73">
          <w:rPr>
            <w:sz w:val="16"/>
            <w:szCs w:val="16"/>
          </w:rPr>
          <w:t xml:space="preserve"> of </w:t>
        </w:r>
        <w:r w:rsidRPr="00191C73">
          <w:rPr>
            <w:b/>
            <w:bCs/>
            <w:sz w:val="16"/>
            <w:szCs w:val="16"/>
          </w:rPr>
          <w:fldChar w:fldCharType="begin"/>
        </w:r>
        <w:r w:rsidRPr="00191C73">
          <w:rPr>
            <w:b/>
            <w:bCs/>
            <w:sz w:val="16"/>
            <w:szCs w:val="16"/>
          </w:rPr>
          <w:instrText xml:space="preserve"> NUMPAGES  </w:instrText>
        </w:r>
        <w:r w:rsidRPr="00191C73"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2</w:t>
        </w:r>
        <w:r w:rsidRPr="00191C73">
          <w:rPr>
            <w:b/>
            <w:bCs/>
            <w:sz w:val="16"/>
            <w:szCs w:val="16"/>
          </w:rPr>
          <w:fldChar w:fldCharType="end"/>
        </w:r>
      </w:p>
    </w:sdtContent>
  </w:sdt>
  <w:p w14:paraId="3C7E33ED" w14:textId="77777777" w:rsidR="00B10AC8" w:rsidRDefault="00B10A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A946" w14:textId="77777777" w:rsidR="00BF7F9A" w:rsidRDefault="00BF7F9A" w:rsidP="00BF7F9A">
    <w:pPr>
      <w:spacing w:before="0" w:after="40"/>
      <w:rPr>
        <w:sz w:val="15"/>
        <w:szCs w:val="15"/>
      </w:rPr>
    </w:pPr>
    <w:bookmarkStart w:id="0" w:name="_Hlk94266751"/>
    <w:r w:rsidRPr="000B0BC7"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4AE5C1A" wp14:editId="00101542">
              <wp:simplePos x="0" y="0"/>
              <wp:positionH relativeFrom="column">
                <wp:posOffset>-127000</wp:posOffset>
              </wp:positionH>
              <wp:positionV relativeFrom="paragraph">
                <wp:posOffset>-1905</wp:posOffset>
              </wp:positionV>
              <wp:extent cx="0" cy="742950"/>
              <wp:effectExtent l="1905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42950"/>
                      </a:xfrm>
                      <a:prstGeom prst="line">
                        <a:avLst/>
                      </a:prstGeom>
                      <a:ln w="44450">
                        <a:solidFill>
                          <a:srgbClr val="1D334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5856B8" id="Straight Connector 2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pt,-.15pt" to="-10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" strokecolor="#1d3343" strokeweight="3.5pt"/>
          </w:pict>
        </mc:Fallback>
      </mc:AlternateContent>
    </w:r>
    <w:bookmarkStart w:id="1" w:name="_Hlk97279733"/>
    <w:proofErr w:type="spellStart"/>
    <w:r w:rsidRPr="000B0BC7">
      <w:rPr>
        <w:sz w:val="15"/>
        <w:szCs w:val="15"/>
      </w:rPr>
      <w:t>Safrican</w:t>
    </w:r>
    <w:proofErr w:type="spellEnd"/>
    <w:r w:rsidRPr="000B0BC7">
      <w:rPr>
        <w:sz w:val="15"/>
        <w:szCs w:val="15"/>
      </w:rPr>
      <w:t xml:space="preserve"> 13 West Street, Houghton Estate, 2198</w:t>
    </w:r>
    <w:bookmarkEnd w:id="1"/>
  </w:p>
  <w:p w14:paraId="1F1FC7CF" w14:textId="77777777" w:rsidR="00BF7F9A" w:rsidRPr="00645224" w:rsidRDefault="00BF7F9A" w:rsidP="00BF7F9A">
    <w:pPr>
      <w:spacing w:before="0" w:after="40"/>
      <w:rPr>
        <w:sz w:val="15"/>
        <w:szCs w:val="15"/>
        <w:lang w:val="it-IT"/>
      </w:rPr>
    </w:pPr>
    <w:r w:rsidRPr="00645224">
      <w:rPr>
        <w:sz w:val="15"/>
        <w:szCs w:val="15"/>
        <w:lang w:val="it-IT"/>
      </w:rPr>
      <w:t>PO Box 616, Johannesburg, 2000</w:t>
    </w:r>
  </w:p>
  <w:bookmarkEnd w:id="0"/>
  <w:p w14:paraId="214120D3" w14:textId="77777777" w:rsidR="00BF7F9A" w:rsidRPr="00645224" w:rsidRDefault="00BF7F9A" w:rsidP="00BF7F9A">
    <w:pPr>
      <w:spacing w:before="0" w:after="40"/>
      <w:rPr>
        <w:sz w:val="15"/>
        <w:szCs w:val="15"/>
        <w:lang w:val="it-IT"/>
      </w:rPr>
    </w:pPr>
    <w:r w:rsidRPr="00645224">
      <w:rPr>
        <w:b/>
        <w:bCs/>
        <w:color w:val="F26924"/>
        <w:sz w:val="15"/>
        <w:szCs w:val="15"/>
        <w:lang w:val="it-IT"/>
      </w:rPr>
      <w:t>T</w:t>
    </w:r>
    <w:r w:rsidRPr="00645224">
      <w:rPr>
        <w:b/>
        <w:bCs/>
        <w:color w:val="004D00"/>
        <w:sz w:val="15"/>
        <w:szCs w:val="15"/>
        <w:lang w:val="it-IT"/>
      </w:rPr>
      <w:t xml:space="preserve"> </w:t>
    </w:r>
    <w:r w:rsidRPr="00645224">
      <w:rPr>
        <w:sz w:val="15"/>
        <w:szCs w:val="15"/>
        <w:lang w:val="it-IT"/>
      </w:rPr>
      <w:t>+27 11 778 8000</w:t>
    </w:r>
  </w:p>
  <w:p w14:paraId="5A950336" w14:textId="77777777" w:rsidR="00BF7F9A" w:rsidRPr="00645224" w:rsidRDefault="00BF7F9A" w:rsidP="00BF7F9A">
    <w:pPr>
      <w:spacing w:before="0"/>
      <w:rPr>
        <w:sz w:val="15"/>
        <w:szCs w:val="15"/>
        <w:lang w:val="it-IT"/>
      </w:rPr>
    </w:pPr>
    <w:r w:rsidRPr="00645224">
      <w:rPr>
        <w:color w:val="F26924"/>
        <w:sz w:val="15"/>
        <w:szCs w:val="15"/>
        <w:lang w:val="it-IT"/>
      </w:rPr>
      <w:t>www.safrican.co.za</w:t>
    </w:r>
  </w:p>
  <w:p w14:paraId="21A9102D" w14:textId="77777777" w:rsidR="00BF7F9A" w:rsidRDefault="00BF7F9A" w:rsidP="00BF7F9A">
    <w:pPr>
      <w:pStyle w:val="Footer"/>
    </w:pPr>
    <w:r w:rsidRPr="0081313F">
      <w:t xml:space="preserve">Safrican Insurance Company Limited  |  Reg. No. </w:t>
    </w:r>
    <w:bookmarkStart w:id="2" w:name="_Hlk97279684"/>
    <w:r w:rsidRPr="0081313F">
      <w:t xml:space="preserve">1935/007463/06  </w:t>
    </w:r>
    <w:bookmarkEnd w:id="2"/>
    <w:r w:rsidRPr="0081313F">
      <w:t xml:space="preserve">|  </w:t>
    </w:r>
  </w:p>
  <w:p w14:paraId="6DDE54DA" w14:textId="77777777" w:rsidR="00BF7F9A" w:rsidRDefault="00BF7F9A" w:rsidP="00BF7F9A">
    <w:pPr>
      <w:pStyle w:val="Footer"/>
    </w:pPr>
    <w:r w:rsidRPr="00207C9E">
      <w:t>A licensed insurer conducting life insurance and a</w:t>
    </w:r>
    <w:r w:rsidRPr="0081313F">
      <w:t xml:space="preserve">n </w:t>
    </w:r>
    <w:r>
      <w:t>a</w:t>
    </w:r>
    <w:r w:rsidRPr="0081313F">
      <w:t>uthorised Financial Services Provider  FSP No: 15123</w:t>
    </w:r>
  </w:p>
  <w:p w14:paraId="056A2C7B" w14:textId="77777777" w:rsidR="00BF7F9A" w:rsidRDefault="00BF7F9A" w:rsidP="00BF7F9A">
    <w:pPr>
      <w:pStyle w:val="Footer"/>
    </w:pPr>
  </w:p>
  <w:p w14:paraId="553912C5" w14:textId="77777777" w:rsidR="00BF7F9A" w:rsidRDefault="00BF7F9A" w:rsidP="00BF7F9A">
    <w:pPr>
      <w:pStyle w:val="Footer"/>
      <w:spacing w:after="0"/>
      <w:jc w:val="both"/>
      <w:rPr>
        <w:sz w:val="14"/>
        <w:szCs w:val="14"/>
      </w:rPr>
    </w:pPr>
    <w:r w:rsidRPr="00CB005C">
      <w:rPr>
        <w:sz w:val="14"/>
        <w:szCs w:val="14"/>
      </w:rPr>
      <w:t xml:space="preserve">Directors: Preston Speckmann (Independent Director </w:t>
    </w:r>
    <w:r>
      <w:rPr>
        <w:sz w:val="14"/>
        <w:szCs w:val="14"/>
      </w:rPr>
      <w:t xml:space="preserve">and </w:t>
    </w:r>
    <w:r w:rsidRPr="00CB005C">
      <w:rPr>
        <w:sz w:val="14"/>
        <w:szCs w:val="14"/>
      </w:rPr>
      <w:t xml:space="preserve">Chairman) I </w:t>
    </w:r>
    <w:r>
      <w:rPr>
        <w:sz w:val="14"/>
        <w:szCs w:val="14"/>
      </w:rPr>
      <w:t xml:space="preserve">Phindile Riba (Executive Director and CEO) </w:t>
    </w:r>
    <w:r w:rsidRPr="00CB005C">
      <w:rPr>
        <w:sz w:val="14"/>
        <w:szCs w:val="14"/>
      </w:rPr>
      <w:t>| Seadimo Chaba (Independent Non-Executive Director) I Dr Ngao Motsei (Independent Non-Executive Director)</w:t>
    </w:r>
    <w:r>
      <w:rPr>
        <w:sz w:val="14"/>
        <w:szCs w:val="14"/>
      </w:rPr>
      <w:t xml:space="preserve"> </w:t>
    </w:r>
    <w:r w:rsidRPr="00CB005C">
      <w:rPr>
        <w:sz w:val="14"/>
        <w:szCs w:val="14"/>
      </w:rPr>
      <w:t xml:space="preserve"> I </w:t>
    </w:r>
    <w:r>
      <w:rPr>
        <w:sz w:val="14"/>
        <w:szCs w:val="14"/>
      </w:rPr>
      <w:t xml:space="preserve"> </w:t>
    </w:r>
    <w:r w:rsidRPr="00CB005C">
      <w:rPr>
        <w:sz w:val="14"/>
        <w:szCs w:val="14"/>
      </w:rPr>
      <w:t>Karabo Nondumo (Independent Non-Executive Director)</w:t>
    </w:r>
    <w:r>
      <w:rPr>
        <w:sz w:val="14"/>
        <w:szCs w:val="14"/>
      </w:rPr>
      <w:t xml:space="preserve"> </w:t>
    </w:r>
    <w:r w:rsidRPr="00CB005C">
      <w:rPr>
        <w:sz w:val="14"/>
        <w:szCs w:val="14"/>
      </w:rPr>
      <w:t xml:space="preserve"> I </w:t>
    </w:r>
    <w:r>
      <w:rPr>
        <w:sz w:val="14"/>
        <w:szCs w:val="14"/>
      </w:rPr>
      <w:t xml:space="preserve"> </w:t>
    </w:r>
    <w:r w:rsidRPr="00CB005C">
      <w:rPr>
        <w:sz w:val="14"/>
        <w:szCs w:val="14"/>
      </w:rPr>
      <w:t>Robert Goff (Independent Non-Executive Director)</w:t>
    </w:r>
    <w:r w:rsidRPr="00A54E8A">
      <w:rPr>
        <w:sz w:val="14"/>
        <w:szCs w:val="14"/>
      </w:rPr>
      <w:t xml:space="preserve"> </w:t>
    </w:r>
  </w:p>
  <w:p w14:paraId="0991F03A" w14:textId="77777777" w:rsidR="00BF7F9A" w:rsidRPr="000C5732" w:rsidRDefault="00BF7F9A" w:rsidP="00BF7F9A">
    <w:pPr>
      <w:pStyle w:val="Footer"/>
      <w:spacing w:after="0"/>
      <w:jc w:val="both"/>
    </w:pPr>
    <w:r w:rsidRPr="00CB005C">
      <w:rPr>
        <w:sz w:val="14"/>
        <w:szCs w:val="14"/>
      </w:rPr>
      <w:t xml:space="preserve">I </w:t>
    </w:r>
    <w:r>
      <w:rPr>
        <w:sz w:val="14"/>
        <w:szCs w:val="14"/>
      </w:rPr>
      <w:t>B</w:t>
    </w:r>
    <w:r w:rsidRPr="00CB005C">
      <w:rPr>
        <w:sz w:val="14"/>
        <w:szCs w:val="14"/>
      </w:rPr>
      <w:t xml:space="preserve">ongani Madikiza (Non-Executive Director)  I </w:t>
    </w:r>
    <w:r>
      <w:rPr>
        <w:sz w:val="14"/>
        <w:szCs w:val="14"/>
      </w:rPr>
      <w:t>Michelle Kamiah</w:t>
    </w:r>
    <w:r w:rsidRPr="00CB005C">
      <w:rPr>
        <w:sz w:val="14"/>
        <w:szCs w:val="14"/>
      </w:rPr>
      <w:t xml:space="preserve"> (Non-Executive Director) I Marius Bosman (Company Secretary)</w:t>
    </w:r>
  </w:p>
  <w:p w14:paraId="3EB9A0AF" w14:textId="77777777" w:rsidR="00C7606A" w:rsidRPr="00191C73" w:rsidRDefault="00C7606A" w:rsidP="00C540F5">
    <w:pPr>
      <w:pStyle w:val="Footer"/>
      <w:rPr>
        <w:sz w:val="16"/>
        <w:szCs w:val="16"/>
      </w:rPr>
    </w:pPr>
  </w:p>
  <w:p w14:paraId="72563B94" w14:textId="77777777" w:rsidR="00C7606A" w:rsidRPr="00FE1BDD" w:rsidRDefault="00C7606A" w:rsidP="008D1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9AB47" w14:textId="77777777" w:rsidR="002C0CF2" w:rsidRDefault="002C0CF2" w:rsidP="00FE1BDD">
      <w:r>
        <w:separator/>
      </w:r>
    </w:p>
  </w:footnote>
  <w:footnote w:type="continuationSeparator" w:id="0">
    <w:p w14:paraId="43E2ACBA" w14:textId="77777777" w:rsidR="002C0CF2" w:rsidRDefault="002C0CF2" w:rsidP="00FE1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2577" w14:textId="77777777" w:rsidR="001B77CD" w:rsidRDefault="00C7606A" w:rsidP="00FE1BDD">
    <w:pPr>
      <w:pStyle w:val="Header"/>
      <w:rPr>
        <w:sz w:val="12"/>
        <w:szCs w:val="12"/>
      </w:rPr>
    </w:pPr>
    <w:r>
      <w:tab/>
    </w:r>
  </w:p>
  <w:p w14:paraId="1D8A20BF" w14:textId="77777777" w:rsidR="001B77CD" w:rsidRDefault="001B77CD" w:rsidP="00FE1BDD">
    <w:pPr>
      <w:pStyle w:val="Header"/>
      <w:rPr>
        <w:sz w:val="12"/>
        <w:szCs w:val="12"/>
      </w:rPr>
    </w:pPr>
    <w:r w:rsidRPr="003A6675">
      <w:rPr>
        <w:noProof/>
      </w:rPr>
      <w:drawing>
        <wp:anchor distT="0" distB="0" distL="114300" distR="114300" simplePos="0" relativeHeight="251673600" behindDoc="1" locked="0" layoutInCell="1" allowOverlap="1" wp14:anchorId="72A7106E" wp14:editId="0DF7F4E4">
          <wp:simplePos x="0" y="0"/>
          <wp:positionH relativeFrom="margin">
            <wp:posOffset>4333875</wp:posOffset>
          </wp:positionH>
          <wp:positionV relativeFrom="margin">
            <wp:posOffset>-939800</wp:posOffset>
          </wp:positionV>
          <wp:extent cx="2286000" cy="600075"/>
          <wp:effectExtent l="0" t="0" r="0" b="9525"/>
          <wp:wrapTight wrapText="bothSides">
            <wp:wrapPolygon edited="0">
              <wp:start x="540" y="0"/>
              <wp:lineTo x="0" y="2057"/>
              <wp:lineTo x="0" y="20571"/>
              <wp:lineTo x="720" y="21257"/>
              <wp:lineTo x="2340" y="21257"/>
              <wp:lineTo x="21420" y="17143"/>
              <wp:lineTo x="21420" y="1371"/>
              <wp:lineTo x="2520" y="0"/>
              <wp:lineTo x="540" y="0"/>
            </wp:wrapPolygon>
          </wp:wrapTight>
          <wp:docPr id="1223896706" name="Picture 1223896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17030C" w14:textId="77777777" w:rsidR="001B77CD" w:rsidRDefault="001B77CD" w:rsidP="00FE1BDD">
    <w:pPr>
      <w:pStyle w:val="Header"/>
      <w:rPr>
        <w:sz w:val="12"/>
        <w:szCs w:val="12"/>
      </w:rPr>
    </w:pPr>
  </w:p>
  <w:p w14:paraId="28DCBE06" w14:textId="77777777" w:rsidR="001B77CD" w:rsidRDefault="001B77CD" w:rsidP="00FE1BDD">
    <w:pPr>
      <w:pStyle w:val="Header"/>
      <w:rPr>
        <w:sz w:val="12"/>
        <w:szCs w:val="12"/>
      </w:rPr>
    </w:pPr>
  </w:p>
  <w:p w14:paraId="3772BDC7" w14:textId="77777777" w:rsidR="001B77CD" w:rsidRDefault="001B77CD" w:rsidP="00FE1BDD">
    <w:pPr>
      <w:pStyle w:val="Header"/>
      <w:rPr>
        <w:sz w:val="12"/>
        <w:szCs w:val="12"/>
      </w:rPr>
    </w:pPr>
  </w:p>
  <w:p w14:paraId="47E74DB7" w14:textId="77777777" w:rsidR="001B77CD" w:rsidRDefault="001B77CD" w:rsidP="00FE1BDD">
    <w:pPr>
      <w:pStyle w:val="Header"/>
      <w:rPr>
        <w:sz w:val="12"/>
        <w:szCs w:val="12"/>
      </w:rPr>
    </w:pPr>
  </w:p>
  <w:p w14:paraId="0F9D37D4" w14:textId="77777777" w:rsidR="00C7606A" w:rsidRDefault="00C7606A" w:rsidP="00FE1B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31.5pt" o:bullet="t">
        <v:imagedata r:id="rId1" o:title="bullet"/>
      </v:shape>
    </w:pict>
  </w:numPicBullet>
  <w:abstractNum w:abstractNumId="0" w15:restartNumberingAfterBreak="0">
    <w:nsid w:val="FFFFFFFB"/>
    <w:multiLevelType w:val="multilevel"/>
    <w:tmpl w:val="11E60C0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3BD211C"/>
    <w:multiLevelType w:val="hybridMultilevel"/>
    <w:tmpl w:val="5E264FEC"/>
    <w:lvl w:ilvl="0" w:tplc="67D00CC4">
      <w:start w:val="1"/>
      <w:numFmt w:val="bullet"/>
      <w:pStyle w:val="BulletHeading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color w:val="E2580C" w:themeColor="accent1"/>
      </w:rPr>
    </w:lvl>
    <w:lvl w:ilvl="1" w:tplc="A4D8A4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E77A2C"/>
    <w:multiLevelType w:val="hybridMultilevel"/>
    <w:tmpl w:val="99E8F45C"/>
    <w:lvl w:ilvl="0" w:tplc="54C8D94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748F9D"/>
      </w:rPr>
    </w:lvl>
    <w:lvl w:ilvl="1" w:tplc="A4D8A4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F35CD"/>
    <w:multiLevelType w:val="hybridMultilevel"/>
    <w:tmpl w:val="BE5696F6"/>
    <w:lvl w:ilvl="0" w:tplc="CAA01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A4D8A4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49489F"/>
    <w:multiLevelType w:val="hybridMultilevel"/>
    <w:tmpl w:val="CE6A62E0"/>
    <w:lvl w:ilvl="0" w:tplc="86FABB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924"/>
      </w:rPr>
    </w:lvl>
    <w:lvl w:ilvl="1" w:tplc="A4D8A4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2F4655"/>
    <w:multiLevelType w:val="hybridMultilevel"/>
    <w:tmpl w:val="5C1C2130"/>
    <w:lvl w:ilvl="0" w:tplc="AA10B436">
      <w:start w:val="1"/>
      <w:numFmt w:val="decimal"/>
      <w:pStyle w:val="NumberedHeading1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F1281"/>
    <w:multiLevelType w:val="hybridMultilevel"/>
    <w:tmpl w:val="E8220D2A"/>
    <w:lvl w:ilvl="0" w:tplc="73BC988C">
      <w:start w:val="1"/>
      <w:numFmt w:val="bullet"/>
      <w:pStyle w:val="Bullet"/>
      <w:lvlText w:val=""/>
      <w:lvlJc w:val="left"/>
      <w:pPr>
        <w:tabs>
          <w:tab w:val="num" w:pos="369"/>
        </w:tabs>
        <w:ind w:left="369" w:hanging="369"/>
      </w:pPr>
      <w:rPr>
        <w:rFonts w:ascii="Symbol" w:hAnsi="Symbol" w:hint="default"/>
        <w:color w:val="000000"/>
      </w:rPr>
    </w:lvl>
    <w:lvl w:ilvl="1" w:tplc="A4D8A4F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42372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2057437"/>
    <w:multiLevelType w:val="hybridMultilevel"/>
    <w:tmpl w:val="B3CAEBCC"/>
    <w:lvl w:ilvl="0" w:tplc="4F000602">
      <w:start w:val="1"/>
      <w:numFmt w:val="decimal"/>
      <w:pStyle w:val="NumberedHeading2"/>
      <w:lvlText w:val="%1."/>
      <w:lvlJc w:val="left"/>
      <w:pPr>
        <w:tabs>
          <w:tab w:val="num" w:pos="369"/>
        </w:tabs>
        <w:ind w:left="369" w:hanging="369"/>
      </w:pPr>
      <w:rPr>
        <w:rFonts w:hint="default"/>
        <w:color w:val="000000" w:themeColor="text1"/>
      </w:rPr>
    </w:lvl>
    <w:lvl w:ilvl="1" w:tplc="0C78CE1C">
      <w:start w:val="1"/>
      <w:numFmt w:val="lowerLetter"/>
      <w:lvlText w:val="%2."/>
      <w:lvlJc w:val="left"/>
      <w:pPr>
        <w:tabs>
          <w:tab w:val="num" w:pos="737"/>
        </w:tabs>
        <w:ind w:left="737" w:hanging="368"/>
      </w:pPr>
      <w:rPr>
        <w:rFonts w:hint="default"/>
      </w:rPr>
    </w:lvl>
    <w:lvl w:ilvl="2" w:tplc="C4BCDB5A">
      <w:start w:val="1"/>
      <w:numFmt w:val="lowerRoman"/>
      <w:lvlText w:val="%3."/>
      <w:lvlJc w:val="right"/>
      <w:pPr>
        <w:tabs>
          <w:tab w:val="num" w:pos="1106"/>
        </w:tabs>
        <w:ind w:left="1106" w:hanging="369"/>
      </w:pPr>
      <w:rPr>
        <w:rFonts w:hint="default"/>
      </w:rPr>
    </w:lvl>
    <w:lvl w:ilvl="3" w:tplc="31DE9056">
      <w:start w:val="1"/>
      <w:numFmt w:val="decimal"/>
      <w:lvlText w:val="%4."/>
      <w:lvlJc w:val="left"/>
      <w:pPr>
        <w:tabs>
          <w:tab w:val="num" w:pos="1474"/>
        </w:tabs>
        <w:ind w:left="1474" w:hanging="368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EE54CC"/>
    <w:multiLevelType w:val="hybridMultilevel"/>
    <w:tmpl w:val="E71CC77A"/>
    <w:lvl w:ilvl="0" w:tplc="B5EC9740">
      <w:start w:val="1"/>
      <w:numFmt w:val="decimal"/>
      <w:pStyle w:val="NumberedHeading3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639924">
    <w:abstractNumId w:val="0"/>
  </w:num>
  <w:num w:numId="2" w16cid:durableId="1856845103">
    <w:abstractNumId w:val="0"/>
  </w:num>
  <w:num w:numId="3" w16cid:durableId="457186854">
    <w:abstractNumId w:val="0"/>
  </w:num>
  <w:num w:numId="4" w16cid:durableId="2046170446">
    <w:abstractNumId w:val="0"/>
  </w:num>
  <w:num w:numId="5" w16cid:durableId="268244443">
    <w:abstractNumId w:val="2"/>
  </w:num>
  <w:num w:numId="6" w16cid:durableId="1808815091">
    <w:abstractNumId w:val="1"/>
  </w:num>
  <w:num w:numId="7" w16cid:durableId="1099789727">
    <w:abstractNumId w:val="6"/>
  </w:num>
  <w:num w:numId="8" w16cid:durableId="591352157">
    <w:abstractNumId w:val="8"/>
  </w:num>
  <w:num w:numId="9" w16cid:durableId="1262182915">
    <w:abstractNumId w:val="7"/>
  </w:num>
  <w:num w:numId="10" w16cid:durableId="1286615715">
    <w:abstractNumId w:val="1"/>
    <w:lvlOverride w:ilvl="0">
      <w:startOverride w:val="1"/>
    </w:lvlOverride>
  </w:num>
  <w:num w:numId="11" w16cid:durableId="1474178754">
    <w:abstractNumId w:val="6"/>
    <w:lvlOverride w:ilvl="0">
      <w:startOverride w:val="1"/>
    </w:lvlOverride>
  </w:num>
  <w:num w:numId="12" w16cid:durableId="14112048">
    <w:abstractNumId w:val="5"/>
  </w:num>
  <w:num w:numId="13" w16cid:durableId="1393772963">
    <w:abstractNumId w:val="8"/>
    <w:lvlOverride w:ilvl="0">
      <w:startOverride w:val="1"/>
    </w:lvlOverride>
  </w:num>
  <w:num w:numId="14" w16cid:durableId="104227535">
    <w:abstractNumId w:val="8"/>
    <w:lvlOverride w:ilvl="0">
      <w:startOverride w:val="1"/>
    </w:lvlOverride>
  </w:num>
  <w:num w:numId="15" w16cid:durableId="225726790">
    <w:abstractNumId w:val="9"/>
  </w:num>
  <w:num w:numId="16" w16cid:durableId="1256672264">
    <w:abstractNumId w:val="4"/>
  </w:num>
  <w:num w:numId="17" w16cid:durableId="194315130">
    <w:abstractNumId w:val="3"/>
  </w:num>
  <w:num w:numId="18" w16cid:durableId="149214071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G1MDExNzQ3NzIzNjBS0lEKTi0uzszPAykwrAUA3X+EHiwAAAA="/>
  </w:docVars>
  <w:rsids>
    <w:rsidRoot w:val="00645224"/>
    <w:rsid w:val="000046EC"/>
    <w:rsid w:val="00015EEA"/>
    <w:rsid w:val="000202BC"/>
    <w:rsid w:val="00025199"/>
    <w:rsid w:val="00036B8A"/>
    <w:rsid w:val="00082E1E"/>
    <w:rsid w:val="000928F0"/>
    <w:rsid w:val="00096215"/>
    <w:rsid w:val="000B0BC7"/>
    <w:rsid w:val="000B1143"/>
    <w:rsid w:val="000C5732"/>
    <w:rsid w:val="000D2D3E"/>
    <w:rsid w:val="000F6D2B"/>
    <w:rsid w:val="00122615"/>
    <w:rsid w:val="00142678"/>
    <w:rsid w:val="0015036E"/>
    <w:rsid w:val="0015265A"/>
    <w:rsid w:val="00176A44"/>
    <w:rsid w:val="001A2343"/>
    <w:rsid w:val="001B77CD"/>
    <w:rsid w:val="001C5D66"/>
    <w:rsid w:val="001D49BD"/>
    <w:rsid w:val="001E5E63"/>
    <w:rsid w:val="001F6553"/>
    <w:rsid w:val="00207611"/>
    <w:rsid w:val="00207C9E"/>
    <w:rsid w:val="002218A5"/>
    <w:rsid w:val="002229E0"/>
    <w:rsid w:val="00227F8F"/>
    <w:rsid w:val="00232CE7"/>
    <w:rsid w:val="00235E21"/>
    <w:rsid w:val="00241281"/>
    <w:rsid w:val="002453FC"/>
    <w:rsid w:val="00246E48"/>
    <w:rsid w:val="002568F1"/>
    <w:rsid w:val="002856BC"/>
    <w:rsid w:val="002A42C5"/>
    <w:rsid w:val="002A6107"/>
    <w:rsid w:val="002B03C6"/>
    <w:rsid w:val="002B0D77"/>
    <w:rsid w:val="002B451B"/>
    <w:rsid w:val="002C0CF2"/>
    <w:rsid w:val="002D1B56"/>
    <w:rsid w:val="002D1EED"/>
    <w:rsid w:val="002D26C3"/>
    <w:rsid w:val="002D3A13"/>
    <w:rsid w:val="002F2898"/>
    <w:rsid w:val="003305CC"/>
    <w:rsid w:val="00351DAA"/>
    <w:rsid w:val="003770B0"/>
    <w:rsid w:val="00380B6D"/>
    <w:rsid w:val="00385DC0"/>
    <w:rsid w:val="003A21D0"/>
    <w:rsid w:val="003B58DA"/>
    <w:rsid w:val="003F419C"/>
    <w:rsid w:val="00401682"/>
    <w:rsid w:val="00402EDF"/>
    <w:rsid w:val="004048E2"/>
    <w:rsid w:val="004168AE"/>
    <w:rsid w:val="0043190B"/>
    <w:rsid w:val="00434E7F"/>
    <w:rsid w:val="0045003A"/>
    <w:rsid w:val="00452D5D"/>
    <w:rsid w:val="0045736D"/>
    <w:rsid w:val="004846B0"/>
    <w:rsid w:val="00486B84"/>
    <w:rsid w:val="00487631"/>
    <w:rsid w:val="004A7D0F"/>
    <w:rsid w:val="004B68C6"/>
    <w:rsid w:val="004C79AF"/>
    <w:rsid w:val="004F5CAA"/>
    <w:rsid w:val="00500283"/>
    <w:rsid w:val="00511051"/>
    <w:rsid w:val="005173EC"/>
    <w:rsid w:val="0052517A"/>
    <w:rsid w:val="00533B80"/>
    <w:rsid w:val="00572657"/>
    <w:rsid w:val="005A001B"/>
    <w:rsid w:val="005A1B00"/>
    <w:rsid w:val="005A5D5B"/>
    <w:rsid w:val="005C32A4"/>
    <w:rsid w:val="005C5C5B"/>
    <w:rsid w:val="005E5F62"/>
    <w:rsid w:val="005E7F9E"/>
    <w:rsid w:val="006040F9"/>
    <w:rsid w:val="00606664"/>
    <w:rsid w:val="00617B49"/>
    <w:rsid w:val="00620F43"/>
    <w:rsid w:val="00621246"/>
    <w:rsid w:val="0062631A"/>
    <w:rsid w:val="006348BE"/>
    <w:rsid w:val="00645224"/>
    <w:rsid w:val="00652F9B"/>
    <w:rsid w:val="00664266"/>
    <w:rsid w:val="00666084"/>
    <w:rsid w:val="00666283"/>
    <w:rsid w:val="00671F00"/>
    <w:rsid w:val="006A0EE5"/>
    <w:rsid w:val="006A15F4"/>
    <w:rsid w:val="006D2AB1"/>
    <w:rsid w:val="006D6B45"/>
    <w:rsid w:val="006D7868"/>
    <w:rsid w:val="006E05ED"/>
    <w:rsid w:val="006F3C91"/>
    <w:rsid w:val="00700A6D"/>
    <w:rsid w:val="007050AC"/>
    <w:rsid w:val="00706668"/>
    <w:rsid w:val="007310AE"/>
    <w:rsid w:val="00731898"/>
    <w:rsid w:val="0073296A"/>
    <w:rsid w:val="007419A8"/>
    <w:rsid w:val="00747486"/>
    <w:rsid w:val="00755832"/>
    <w:rsid w:val="00757AF4"/>
    <w:rsid w:val="007837C9"/>
    <w:rsid w:val="007938FD"/>
    <w:rsid w:val="00794CD6"/>
    <w:rsid w:val="007A0ECE"/>
    <w:rsid w:val="007A79F3"/>
    <w:rsid w:val="007D65A4"/>
    <w:rsid w:val="007E77D0"/>
    <w:rsid w:val="008043DD"/>
    <w:rsid w:val="0081052F"/>
    <w:rsid w:val="00841AD6"/>
    <w:rsid w:val="0085526B"/>
    <w:rsid w:val="008727F2"/>
    <w:rsid w:val="00874DA3"/>
    <w:rsid w:val="0088413A"/>
    <w:rsid w:val="00890259"/>
    <w:rsid w:val="008A3234"/>
    <w:rsid w:val="008B1B5A"/>
    <w:rsid w:val="008C1544"/>
    <w:rsid w:val="008D1EA7"/>
    <w:rsid w:val="00922172"/>
    <w:rsid w:val="00923628"/>
    <w:rsid w:val="00981C4C"/>
    <w:rsid w:val="00982731"/>
    <w:rsid w:val="00984FE5"/>
    <w:rsid w:val="00991DFF"/>
    <w:rsid w:val="009A2EFA"/>
    <w:rsid w:val="009A54E2"/>
    <w:rsid w:val="009A64E5"/>
    <w:rsid w:val="009C2C93"/>
    <w:rsid w:val="00A11A34"/>
    <w:rsid w:val="00A17E8B"/>
    <w:rsid w:val="00A35601"/>
    <w:rsid w:val="00A437D0"/>
    <w:rsid w:val="00A54E8A"/>
    <w:rsid w:val="00A574D6"/>
    <w:rsid w:val="00A71F7B"/>
    <w:rsid w:val="00A941DD"/>
    <w:rsid w:val="00A94208"/>
    <w:rsid w:val="00AA7CAA"/>
    <w:rsid w:val="00B00804"/>
    <w:rsid w:val="00B10AC8"/>
    <w:rsid w:val="00B13205"/>
    <w:rsid w:val="00B324B1"/>
    <w:rsid w:val="00B33992"/>
    <w:rsid w:val="00B41FF7"/>
    <w:rsid w:val="00B425FB"/>
    <w:rsid w:val="00B44DA9"/>
    <w:rsid w:val="00B57E33"/>
    <w:rsid w:val="00B63A9E"/>
    <w:rsid w:val="00B6608A"/>
    <w:rsid w:val="00B737AA"/>
    <w:rsid w:val="00B956CF"/>
    <w:rsid w:val="00B95B32"/>
    <w:rsid w:val="00BA480C"/>
    <w:rsid w:val="00BC1FC1"/>
    <w:rsid w:val="00BF7F9A"/>
    <w:rsid w:val="00C064FE"/>
    <w:rsid w:val="00C14330"/>
    <w:rsid w:val="00C212C3"/>
    <w:rsid w:val="00C251B7"/>
    <w:rsid w:val="00C44214"/>
    <w:rsid w:val="00C53846"/>
    <w:rsid w:val="00C540F5"/>
    <w:rsid w:val="00C6104F"/>
    <w:rsid w:val="00C7606A"/>
    <w:rsid w:val="00C81E05"/>
    <w:rsid w:val="00CA57CD"/>
    <w:rsid w:val="00CA6F77"/>
    <w:rsid w:val="00CB005C"/>
    <w:rsid w:val="00CD282A"/>
    <w:rsid w:val="00CD3D37"/>
    <w:rsid w:val="00CE7539"/>
    <w:rsid w:val="00CF3A53"/>
    <w:rsid w:val="00D1046A"/>
    <w:rsid w:val="00D258B0"/>
    <w:rsid w:val="00D3073B"/>
    <w:rsid w:val="00D30F6D"/>
    <w:rsid w:val="00D51653"/>
    <w:rsid w:val="00D62D59"/>
    <w:rsid w:val="00D71BA7"/>
    <w:rsid w:val="00D832AC"/>
    <w:rsid w:val="00DB3BA6"/>
    <w:rsid w:val="00DB79F2"/>
    <w:rsid w:val="00DF7CAA"/>
    <w:rsid w:val="00E13953"/>
    <w:rsid w:val="00E155B2"/>
    <w:rsid w:val="00E22E39"/>
    <w:rsid w:val="00E40DD4"/>
    <w:rsid w:val="00E77332"/>
    <w:rsid w:val="00E879C1"/>
    <w:rsid w:val="00E95DB7"/>
    <w:rsid w:val="00E95F93"/>
    <w:rsid w:val="00EC48E4"/>
    <w:rsid w:val="00ED0885"/>
    <w:rsid w:val="00ED658F"/>
    <w:rsid w:val="00EF2A4B"/>
    <w:rsid w:val="00EF4153"/>
    <w:rsid w:val="00EF6993"/>
    <w:rsid w:val="00F2634A"/>
    <w:rsid w:val="00F40528"/>
    <w:rsid w:val="00F674FE"/>
    <w:rsid w:val="00F73C32"/>
    <w:rsid w:val="00F828E4"/>
    <w:rsid w:val="00FA4330"/>
    <w:rsid w:val="00FB1A6E"/>
    <w:rsid w:val="00FB550E"/>
    <w:rsid w:val="00FB67B6"/>
    <w:rsid w:val="00FC0C97"/>
    <w:rsid w:val="00FD1188"/>
    <w:rsid w:val="00FE1BDD"/>
    <w:rsid w:val="00FE79A6"/>
    <w:rsid w:val="00FF043D"/>
    <w:rsid w:val="00FF1E18"/>
    <w:rsid w:val="0E01A1F2"/>
    <w:rsid w:val="26EF9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68EB37"/>
  <w15:docId w15:val="{47DD0BE6-7E2F-423A-ADBF-C7CA2673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BDD"/>
    <w:pPr>
      <w:spacing w:before="120" w:after="120"/>
    </w:pPr>
    <w:rPr>
      <w:rFonts w:cs="Arial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5E21"/>
    <w:pPr>
      <w:keepNext/>
      <w:keepLines/>
      <w:spacing w:before="360"/>
      <w:outlineLvl w:val="0"/>
    </w:pPr>
    <w:rPr>
      <w:rFonts w:ascii="Arial Bold" w:hAnsi="Arial Bold" w:cs="Times New Roman (Body CS)"/>
      <w:b/>
      <w:bCs/>
      <w:caps/>
      <w:color w:val="000000" w:themeColor="text1"/>
      <w:sz w:val="28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49BD"/>
    <w:pPr>
      <w:keepNext/>
      <w:keepLines/>
      <w:outlineLvl w:val="1"/>
    </w:pPr>
    <w:rPr>
      <w:rFonts w:ascii="Arial Bold" w:eastAsia="MS PGothic" w:hAnsi="Arial Bold"/>
      <w:b/>
      <w:bCs/>
      <w:color w:val="000000" w:themeColor="text1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E21"/>
    <w:pPr>
      <w:keepNext/>
      <w:keepLines/>
      <w:outlineLvl w:val="2"/>
    </w:pPr>
    <w:rPr>
      <w:rFonts w:ascii="Arial Bold" w:eastAsia="MS PGothic" w:hAnsi="Arial Bold"/>
      <w:b/>
      <w:bCs/>
      <w:caps/>
      <w:color w:val="2B1E51" w:themeColor="text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5E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bCs/>
      <w:i/>
      <w:iCs/>
      <w:color w:val="E2580C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E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E2580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241281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35E21"/>
    <w:pPr>
      <w:spacing w:after="100"/>
      <w:ind w:left="220"/>
    </w:pPr>
    <w:rPr>
      <w:color w:val="000000" w:themeColor="text1"/>
    </w:rPr>
  </w:style>
  <w:style w:type="paragraph" w:styleId="TOC3">
    <w:name w:val="toc 3"/>
    <w:basedOn w:val="Normal"/>
    <w:next w:val="Normal"/>
    <w:uiPriority w:val="39"/>
    <w:unhideWhenUsed/>
    <w:qFormat/>
    <w:rsid w:val="00235E21"/>
    <w:pPr>
      <w:spacing w:after="100"/>
      <w:ind w:left="440"/>
    </w:pPr>
    <w:rPr>
      <w:color w:val="000000" w:themeColor="text1"/>
    </w:rPr>
  </w:style>
  <w:style w:type="character" w:customStyle="1" w:styleId="Heading1Char">
    <w:name w:val="Heading 1 Char"/>
    <w:link w:val="Heading1"/>
    <w:uiPriority w:val="9"/>
    <w:rsid w:val="00235E21"/>
    <w:rPr>
      <w:rFonts w:ascii="Arial Bold" w:hAnsi="Arial Bold" w:cs="Times New Roman (Body CS)"/>
      <w:b/>
      <w:bCs/>
      <w:caps/>
      <w:color w:val="000000" w:themeColor="text1"/>
      <w:sz w:val="28"/>
      <w:szCs w:val="30"/>
      <w:lang w:val="en-US"/>
    </w:rPr>
  </w:style>
  <w:style w:type="character" w:customStyle="1" w:styleId="Heading2Char">
    <w:name w:val="Heading 2 Char"/>
    <w:link w:val="Heading2"/>
    <w:uiPriority w:val="9"/>
    <w:rsid w:val="001D49BD"/>
    <w:rPr>
      <w:rFonts w:ascii="Arial Bold" w:eastAsia="MS PGothic" w:hAnsi="Arial Bold"/>
      <w:b/>
      <w:bCs/>
      <w:color w:val="000000" w:themeColor="text1"/>
      <w:sz w:val="24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8D1EA7"/>
    <w:pPr>
      <w:tabs>
        <w:tab w:val="center" w:pos="4680"/>
        <w:tab w:val="right" w:pos="9360"/>
      </w:tabs>
      <w:spacing w:before="0" w:after="40"/>
    </w:pPr>
    <w:rPr>
      <w:noProof/>
      <w:color w:val="000000" w:themeColor="text1"/>
      <w:sz w:val="15"/>
      <w:szCs w:val="15"/>
    </w:rPr>
  </w:style>
  <w:style w:type="character" w:customStyle="1" w:styleId="FooterChar">
    <w:name w:val="Footer Char"/>
    <w:link w:val="Footer"/>
    <w:uiPriority w:val="99"/>
    <w:rsid w:val="008D1EA7"/>
    <w:rPr>
      <w:rFonts w:cs="Arial"/>
      <w:noProof/>
      <w:color w:val="000000" w:themeColor="text1"/>
      <w:sz w:val="15"/>
      <w:szCs w:val="15"/>
      <w:lang w:val="en-US"/>
    </w:rPr>
  </w:style>
  <w:style w:type="paragraph" w:customStyle="1" w:styleId="BulletHeading">
    <w:name w:val="Bullet Heading"/>
    <w:basedOn w:val="Bullet"/>
    <w:link w:val="BulletHeadingChar"/>
    <w:qFormat/>
    <w:rsid w:val="00FE1BDD"/>
    <w:pPr>
      <w:numPr>
        <w:numId w:val="6"/>
      </w:numPr>
    </w:pPr>
    <w:rPr>
      <w:rFonts w:ascii="Arial Bold" w:hAnsi="Arial Bold"/>
      <w:b/>
      <w:color w:val="E2580C" w:themeColor="accent1"/>
      <w:sz w:val="22"/>
    </w:rPr>
  </w:style>
  <w:style w:type="character" w:customStyle="1" w:styleId="BulletHeadingChar">
    <w:name w:val="Bullet Heading Char"/>
    <w:link w:val="BulletHeading"/>
    <w:rsid w:val="00FE1BDD"/>
    <w:rPr>
      <w:rFonts w:ascii="Arial Bold" w:hAnsi="Arial Bold"/>
      <w:b/>
      <w:color w:val="E2580C" w:themeColor="accent1"/>
      <w:sz w:val="22"/>
      <w:szCs w:val="24"/>
      <w:lang w:val="af-ZA"/>
    </w:rPr>
  </w:style>
  <w:style w:type="character" w:customStyle="1" w:styleId="Heading3Char">
    <w:name w:val="Heading 3 Char"/>
    <w:link w:val="Heading3"/>
    <w:uiPriority w:val="9"/>
    <w:rsid w:val="00235E21"/>
    <w:rPr>
      <w:rFonts w:ascii="Arial Bold" w:eastAsia="MS PGothic" w:hAnsi="Arial Bold"/>
      <w:b/>
      <w:bCs/>
      <w:caps/>
      <w:color w:val="2B1E51" w:themeColor="text2"/>
      <w:szCs w:val="22"/>
      <w:lang w:val="en-US"/>
    </w:rPr>
  </w:style>
  <w:style w:type="character" w:styleId="Hyperlink">
    <w:name w:val="Hyperlink"/>
    <w:uiPriority w:val="99"/>
    <w:rsid w:val="00B1320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1320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rsid w:val="00B13205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B132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verPageTitle">
    <w:name w:val="Cover Page Title"/>
    <w:link w:val="CoverPageTitleChar"/>
    <w:qFormat/>
    <w:rsid w:val="007419A8"/>
    <w:pPr>
      <w:spacing w:after="200"/>
    </w:pPr>
    <w:rPr>
      <w:b/>
      <w:color w:val="038EA4" w:themeColor="accent2"/>
      <w:sz w:val="70"/>
      <w:szCs w:val="70"/>
      <w:lang w:val="en-US"/>
    </w:rPr>
  </w:style>
  <w:style w:type="character" w:customStyle="1" w:styleId="CoverPageTitleChar">
    <w:name w:val="Cover Page Title Char"/>
    <w:link w:val="CoverPageTitle"/>
    <w:rsid w:val="007419A8"/>
    <w:rPr>
      <w:b/>
      <w:color w:val="038EA4" w:themeColor="accent2"/>
      <w:sz w:val="70"/>
      <w:szCs w:val="70"/>
      <w:lang w:val="en-US"/>
    </w:rPr>
  </w:style>
  <w:style w:type="character" w:styleId="PageNumber">
    <w:name w:val="page number"/>
    <w:qFormat/>
    <w:rsid w:val="00B13205"/>
    <w:rPr>
      <w:rFonts w:ascii="Arial" w:hAnsi="Arial"/>
      <w:color w:val="5A5A5A"/>
      <w:sz w:val="16"/>
    </w:rPr>
  </w:style>
  <w:style w:type="paragraph" w:customStyle="1" w:styleId="SafricanFooter">
    <w:name w:val="Safrican Footer"/>
    <w:basedOn w:val="Normal"/>
    <w:qFormat/>
    <w:rsid w:val="00B13205"/>
    <w:pPr>
      <w:tabs>
        <w:tab w:val="center" w:pos="4153"/>
        <w:tab w:val="right" w:pos="8306"/>
      </w:tabs>
      <w:spacing w:before="20" w:after="0"/>
      <w:jc w:val="right"/>
    </w:pPr>
    <w:rPr>
      <w:sz w:val="13"/>
      <w:szCs w:val="24"/>
      <w:lang w:val="en-GB" w:eastAsia="en-GB"/>
    </w:rPr>
  </w:style>
  <w:style w:type="paragraph" w:customStyle="1" w:styleId="Bullet">
    <w:name w:val="Bullet"/>
    <w:basedOn w:val="Normal"/>
    <w:link w:val="BulletChar"/>
    <w:qFormat/>
    <w:rsid w:val="00FE1BDD"/>
    <w:pPr>
      <w:numPr>
        <w:numId w:val="7"/>
      </w:numPr>
      <w:jc w:val="both"/>
    </w:pPr>
    <w:rPr>
      <w:color w:val="000000"/>
      <w:szCs w:val="24"/>
      <w:lang w:val="af-ZA"/>
    </w:rPr>
  </w:style>
  <w:style w:type="character" w:customStyle="1" w:styleId="BulletChar">
    <w:name w:val="Bullet Char"/>
    <w:link w:val="Bullet"/>
    <w:rsid w:val="00FE1BDD"/>
    <w:rPr>
      <w:color w:val="000000"/>
      <w:szCs w:val="24"/>
      <w:lang w:val="af-ZA"/>
    </w:rPr>
  </w:style>
  <w:style w:type="paragraph" w:styleId="EndnoteText">
    <w:name w:val="endnote text"/>
    <w:basedOn w:val="Normal"/>
    <w:link w:val="EndnoteTextChar"/>
    <w:uiPriority w:val="99"/>
    <w:semiHidden/>
    <w:rsid w:val="00B13205"/>
    <w:pPr>
      <w:spacing w:before="0" w:after="0"/>
      <w:jc w:val="both"/>
    </w:pPr>
    <w:rPr>
      <w:color w:val="5A5A5A"/>
      <w:szCs w:val="20"/>
      <w:lang w:val="en-GB" w:eastAsia="en-GB"/>
    </w:rPr>
  </w:style>
  <w:style w:type="character" w:customStyle="1" w:styleId="EndnoteTextChar">
    <w:name w:val="Endnote Text Char"/>
    <w:link w:val="EndnoteText"/>
    <w:uiPriority w:val="99"/>
    <w:semiHidden/>
    <w:rsid w:val="00B13205"/>
    <w:rPr>
      <w:rFonts w:ascii="Arial" w:hAnsi="Arial"/>
      <w:color w:val="5A5A5A"/>
      <w:sz w:val="20"/>
      <w:szCs w:val="20"/>
      <w:lang w:val="en-GB" w:eastAsia="en-GB"/>
    </w:rPr>
  </w:style>
  <w:style w:type="paragraph" w:customStyle="1" w:styleId="Disclaimer">
    <w:name w:val="Disclaimer"/>
    <w:basedOn w:val="Normal"/>
    <w:qFormat/>
    <w:rsid w:val="00235E21"/>
    <w:pPr>
      <w:spacing w:before="0" w:after="0"/>
      <w:jc w:val="both"/>
    </w:pPr>
    <w:rPr>
      <w:b/>
      <w:color w:val="000000" w:themeColor="text1"/>
      <w:szCs w:val="20"/>
      <w:lang w:val="en-ZA" w:eastAsia="en-GB"/>
    </w:rPr>
  </w:style>
  <w:style w:type="paragraph" w:customStyle="1" w:styleId="CompanyRegistrationdetails">
    <w:name w:val="Company Registration details"/>
    <w:basedOn w:val="Normal"/>
    <w:qFormat/>
    <w:rsid w:val="00B13205"/>
    <w:pPr>
      <w:spacing w:before="0" w:after="0"/>
      <w:jc w:val="both"/>
    </w:pPr>
    <w:rPr>
      <w:sz w:val="16"/>
      <w:szCs w:val="16"/>
      <w:lang w:val="en-ZA" w:eastAsia="en-GB"/>
    </w:rPr>
  </w:style>
  <w:style w:type="paragraph" w:customStyle="1" w:styleId="Addressdetails">
    <w:name w:val="Address details"/>
    <w:basedOn w:val="Normal"/>
    <w:qFormat/>
    <w:rsid w:val="00B13205"/>
    <w:pPr>
      <w:spacing w:before="0" w:after="0"/>
      <w:jc w:val="both"/>
    </w:pPr>
    <w:rPr>
      <w:szCs w:val="20"/>
      <w:lang w:val="en-ZA" w:eastAsia="en-GB"/>
    </w:rPr>
  </w:style>
  <w:style w:type="paragraph" w:customStyle="1" w:styleId="Contactdetails">
    <w:name w:val="Contact details"/>
    <w:basedOn w:val="Normal"/>
    <w:qFormat/>
    <w:rsid w:val="00B13205"/>
    <w:pPr>
      <w:spacing w:before="0" w:after="0"/>
      <w:jc w:val="both"/>
    </w:pPr>
    <w:rPr>
      <w:szCs w:val="20"/>
      <w:lang w:val="en-ZA" w:eastAsia="en-GB"/>
    </w:rPr>
  </w:style>
  <w:style w:type="paragraph" w:customStyle="1" w:styleId="Contactinfoheaders">
    <w:name w:val="Contact info headers"/>
    <w:basedOn w:val="Contactdetails"/>
    <w:qFormat/>
    <w:rsid w:val="00235E21"/>
    <w:rPr>
      <w:b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7419A8"/>
    <w:pPr>
      <w:outlineLvl w:val="9"/>
    </w:pPr>
    <w:rPr>
      <w:rFonts w:ascii="Arial" w:eastAsia="MS PGothic" w:hAnsi="Arial" w:cs="Times New Roman"/>
      <w:color w:val="038EA4" w:themeColor="accent2"/>
      <w:szCs w:val="28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7419A8"/>
    <w:pPr>
      <w:pBdr>
        <w:bottom w:val="single" w:sz="8" w:space="4" w:color="094C32"/>
      </w:pBdr>
      <w:spacing w:before="0" w:after="300"/>
      <w:contextualSpacing/>
    </w:pPr>
    <w:rPr>
      <w:rFonts w:eastAsia="MS PGothic"/>
      <w:color w:val="038EA4" w:themeColor="accent2"/>
      <w:spacing w:val="5"/>
      <w:kern w:val="28"/>
      <w:sz w:val="36"/>
      <w:szCs w:val="52"/>
    </w:rPr>
  </w:style>
  <w:style w:type="character" w:customStyle="1" w:styleId="TitleChar">
    <w:name w:val="Title Char"/>
    <w:link w:val="Title"/>
    <w:uiPriority w:val="10"/>
    <w:rsid w:val="007419A8"/>
    <w:rPr>
      <w:rFonts w:eastAsia="MS PGothic"/>
      <w:color w:val="038EA4" w:themeColor="accent2"/>
      <w:spacing w:val="5"/>
      <w:kern w:val="28"/>
      <w:sz w:val="36"/>
      <w:szCs w:val="5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20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205"/>
    <w:rPr>
      <w:rFonts w:ascii="Tahoma" w:hAnsi="Tahoma" w:cs="Tahoma"/>
      <w:sz w:val="16"/>
      <w:szCs w:val="16"/>
    </w:rPr>
  </w:style>
  <w:style w:type="table" w:styleId="GridTable4-Accent3">
    <w:name w:val="Grid Table 4 Accent 3"/>
    <w:basedOn w:val="TableNormal"/>
    <w:uiPriority w:val="49"/>
    <w:rsid w:val="006A0EE5"/>
    <w:tblPr>
      <w:tblStyleRowBandSize w:val="1"/>
      <w:tblStyleColBandSize w:val="1"/>
      <w:tblBorders>
        <w:top w:val="single" w:sz="4" w:space="0" w:color="F3BE81"/>
        <w:left w:val="single" w:sz="4" w:space="0" w:color="F3BE81"/>
        <w:bottom w:val="single" w:sz="4" w:space="0" w:color="F3BE81"/>
        <w:right w:val="single" w:sz="4" w:space="0" w:color="F3BE81"/>
        <w:insideH w:val="single" w:sz="4" w:space="0" w:color="F3BE81"/>
        <w:insideV w:val="single" w:sz="4" w:space="0" w:color="F3BE8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B942D"/>
          <w:left w:val="single" w:sz="4" w:space="0" w:color="EB942D"/>
          <w:bottom w:val="single" w:sz="4" w:space="0" w:color="EB942D"/>
          <w:right w:val="single" w:sz="4" w:space="0" w:color="EB942D"/>
          <w:insideH w:val="nil"/>
          <w:insideV w:val="nil"/>
        </w:tcBorders>
        <w:shd w:val="clear" w:color="auto" w:fill="EB942D"/>
      </w:tcPr>
    </w:tblStylePr>
    <w:tblStylePr w:type="lastRow">
      <w:rPr>
        <w:b/>
        <w:bCs/>
      </w:rPr>
      <w:tblPr/>
      <w:tcPr>
        <w:tcBorders>
          <w:top w:val="double" w:sz="4" w:space="0" w:color="EB942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D5"/>
      </w:tcPr>
    </w:tblStylePr>
    <w:tblStylePr w:type="band1Horz">
      <w:tblPr/>
      <w:tcPr>
        <w:shd w:val="clear" w:color="auto" w:fill="FBE9D5"/>
      </w:tcPr>
    </w:tblStylePr>
  </w:style>
  <w:style w:type="paragraph" w:customStyle="1" w:styleId="NumberedHeading2">
    <w:name w:val="Numbered Heading 2"/>
    <w:basedOn w:val="Heading2"/>
    <w:qFormat/>
    <w:rsid w:val="001D49BD"/>
    <w:pPr>
      <w:numPr>
        <w:numId w:val="8"/>
      </w:numPr>
    </w:pPr>
    <w:rPr>
      <w:b w:val="0"/>
    </w:rPr>
  </w:style>
  <w:style w:type="table" w:styleId="GridTable5Dark-Accent3">
    <w:name w:val="Grid Table 5 Dark Accent 3"/>
    <w:basedOn w:val="TableNormal"/>
    <w:uiPriority w:val="50"/>
    <w:rsid w:val="002D1EE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7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497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7497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7497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7497C" w:themeFill="accent3"/>
      </w:tcPr>
    </w:tblStylePr>
    <w:tblStylePr w:type="band1Vert">
      <w:tblPr/>
      <w:tcPr>
        <w:shd w:val="clear" w:color="auto" w:fill="B8B0D0" w:themeFill="accent3" w:themeFillTint="66"/>
      </w:tcPr>
    </w:tblStylePr>
    <w:tblStylePr w:type="band1Horz">
      <w:tblPr/>
      <w:tcPr>
        <w:shd w:val="clear" w:color="auto" w:fill="B8B0D0" w:themeFill="accent3" w:themeFillTint="66"/>
      </w:tcPr>
    </w:tblStylePr>
  </w:style>
  <w:style w:type="character" w:customStyle="1" w:styleId="CoverPageSubtitle">
    <w:name w:val="Cover Page Subtitle"/>
    <w:basedOn w:val="HeaderChar"/>
    <w:uiPriority w:val="1"/>
    <w:qFormat/>
    <w:rsid w:val="00A35601"/>
    <w:rPr>
      <w:rFonts w:ascii="Arial" w:hAnsi="Arial"/>
      <w:color w:val="000000" w:themeColor="text1"/>
      <w:sz w:val="32"/>
      <w:szCs w:val="32"/>
    </w:rPr>
  </w:style>
  <w:style w:type="paragraph" w:customStyle="1" w:styleId="NumberedHeading1">
    <w:name w:val="Numbered Heading 1"/>
    <w:basedOn w:val="Heading1"/>
    <w:next w:val="NumberedHeading2"/>
    <w:qFormat/>
    <w:rsid w:val="00241281"/>
    <w:pPr>
      <w:numPr>
        <w:numId w:val="12"/>
      </w:numPr>
    </w:pPr>
  </w:style>
  <w:style w:type="paragraph" w:customStyle="1" w:styleId="NumberedHeading3">
    <w:name w:val="Numbered Heading 3"/>
    <w:basedOn w:val="Heading3"/>
    <w:qFormat/>
    <w:rsid w:val="00241281"/>
    <w:pPr>
      <w:numPr>
        <w:numId w:val="15"/>
      </w:numPr>
    </w:pPr>
  </w:style>
  <w:style w:type="table" w:styleId="ListTable4-Accent1">
    <w:name w:val="List Table 4 Accent 1"/>
    <w:basedOn w:val="TableNormal"/>
    <w:uiPriority w:val="49"/>
    <w:rsid w:val="00F674FE"/>
    <w:tblPr>
      <w:tblStyleRowBandSize w:val="1"/>
      <w:tblStyleColBandSize w:val="1"/>
      <w:tblBorders>
        <w:top w:val="single" w:sz="4" w:space="0" w:color="F69763" w:themeColor="accent1" w:themeTint="99"/>
        <w:left w:val="single" w:sz="4" w:space="0" w:color="F69763" w:themeColor="accent1" w:themeTint="99"/>
        <w:bottom w:val="single" w:sz="4" w:space="0" w:color="F69763" w:themeColor="accent1" w:themeTint="99"/>
        <w:right w:val="single" w:sz="4" w:space="0" w:color="F69763" w:themeColor="accent1" w:themeTint="99"/>
        <w:insideH w:val="single" w:sz="4" w:space="0" w:color="F6976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580C" w:themeColor="accent1"/>
          <w:left w:val="single" w:sz="4" w:space="0" w:color="E2580C" w:themeColor="accent1"/>
          <w:bottom w:val="single" w:sz="4" w:space="0" w:color="E2580C" w:themeColor="accent1"/>
          <w:right w:val="single" w:sz="4" w:space="0" w:color="E2580C" w:themeColor="accent1"/>
          <w:insideH w:val="nil"/>
        </w:tcBorders>
        <w:shd w:val="clear" w:color="auto" w:fill="E2580C" w:themeFill="accent1"/>
      </w:tcPr>
    </w:tblStylePr>
    <w:tblStylePr w:type="lastRow">
      <w:rPr>
        <w:b/>
        <w:bCs/>
      </w:rPr>
      <w:tblPr/>
      <w:tcPr>
        <w:tcBorders>
          <w:top w:val="double" w:sz="4" w:space="0" w:color="F6976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CCB" w:themeFill="accent1" w:themeFillTint="33"/>
      </w:tcPr>
    </w:tblStylePr>
    <w:tblStylePr w:type="band1Horz">
      <w:tblPr/>
      <w:tcPr>
        <w:shd w:val="clear" w:color="auto" w:fill="FCDCCB" w:themeFill="accent1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235E21"/>
    <w:rPr>
      <w:rFonts w:asciiTheme="majorHAnsi" w:eastAsiaTheme="majorEastAsia" w:hAnsiTheme="majorHAnsi" w:cstheme="majorBidi"/>
      <w:b/>
      <w:bCs/>
      <w:i/>
      <w:iCs/>
      <w:color w:val="E2580C" w:themeColor="accent1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E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B1E51" w:themeColor="text2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35E21"/>
    <w:rPr>
      <w:rFonts w:asciiTheme="minorHAnsi" w:eastAsiaTheme="minorEastAsia" w:hAnsiTheme="minorHAnsi" w:cstheme="minorBidi"/>
      <w:color w:val="2B1E51" w:themeColor="text2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19"/>
    <w:qFormat/>
    <w:rsid w:val="00235E21"/>
    <w:rPr>
      <w:i/>
      <w:iCs/>
      <w:color w:val="2B1E51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419A8"/>
    <w:pPr>
      <w:spacing w:before="200" w:after="160"/>
      <w:ind w:left="864" w:right="864"/>
      <w:jc w:val="center"/>
    </w:pPr>
    <w:rPr>
      <w:i/>
      <w:iCs/>
      <w:color w:val="026A7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419A8"/>
    <w:rPr>
      <w:i/>
      <w:iCs/>
      <w:color w:val="026A7A" w:themeColor="accent2" w:themeShade="BF"/>
      <w:szCs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E21"/>
    <w:rPr>
      <w:rFonts w:asciiTheme="majorHAnsi" w:eastAsiaTheme="majorEastAsia" w:hAnsiTheme="majorHAnsi" w:cstheme="majorBidi"/>
      <w:color w:val="E2580C" w:themeColor="accent1"/>
      <w:szCs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235E21"/>
    <w:rPr>
      <w:smallCaps/>
      <w:color w:val="E2580C" w:themeColor="accent1"/>
    </w:rPr>
  </w:style>
  <w:style w:type="character" w:customStyle="1" w:styleId="Style">
    <w:name w:val="Style"/>
    <w:basedOn w:val="DefaultParagraphFont"/>
    <w:rsid w:val="00235E21"/>
    <w:rPr>
      <w:rFonts w:asciiTheme="minorHAnsi" w:hAnsiTheme="minorHAnsi"/>
      <w:color w:val="000000" w:themeColor="text1"/>
      <w:sz w:val="16"/>
    </w:rPr>
  </w:style>
  <w:style w:type="paragraph" w:customStyle="1" w:styleId="LetterDate">
    <w:name w:val="Letter Date"/>
    <w:basedOn w:val="Normal"/>
    <w:qFormat/>
    <w:rsid w:val="00FE1BDD"/>
    <w:pPr>
      <w:spacing w:before="0" w:after="0"/>
      <w:jc w:val="right"/>
    </w:pPr>
  </w:style>
  <w:style w:type="paragraph" w:customStyle="1" w:styleId="Bold">
    <w:name w:val="Bold"/>
    <w:basedOn w:val="Normal"/>
    <w:qFormat/>
    <w:rsid w:val="00FE1BDD"/>
    <w:rPr>
      <w:b/>
    </w:rPr>
  </w:style>
  <w:style w:type="paragraph" w:styleId="BodyText">
    <w:name w:val="Body Text"/>
    <w:basedOn w:val="Normal"/>
    <w:link w:val="BodyTextChar"/>
    <w:uiPriority w:val="1"/>
    <w:qFormat/>
    <w:rsid w:val="00385DC0"/>
    <w:pPr>
      <w:widowControl w:val="0"/>
      <w:autoSpaceDE w:val="0"/>
      <w:autoSpaceDN w:val="0"/>
      <w:spacing w:before="0" w:after="0"/>
      <w:ind w:left="430"/>
    </w:pPr>
    <w:rPr>
      <w:rFonts w:eastAsia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385DC0"/>
    <w:rPr>
      <w:rFonts w:eastAsia="Times New Roman" w:cs="Arial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2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8E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8E4"/>
    <w:rPr>
      <w:rFonts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8E4"/>
    <w:rPr>
      <w:rFonts w:cs="Arial"/>
      <w:b/>
      <w:bCs/>
      <w:lang w:val="en-US"/>
    </w:rPr>
  </w:style>
  <w:style w:type="paragraph" w:styleId="Revision">
    <w:name w:val="Revision"/>
    <w:hidden/>
    <w:uiPriority w:val="99"/>
    <w:semiHidden/>
    <w:rsid w:val="00B33992"/>
    <w:rPr>
      <w:rFonts w:cs="Arial"/>
      <w:szCs w:val="22"/>
      <w:lang w:val="en-US"/>
    </w:rPr>
  </w:style>
  <w:style w:type="paragraph" w:customStyle="1" w:styleId="xmsonormal">
    <w:name w:val="x_msonormal"/>
    <w:basedOn w:val="Normal"/>
    <w:rsid w:val="00246E48"/>
    <w:pPr>
      <w:spacing w:before="0" w:after="0"/>
    </w:pPr>
    <w:rPr>
      <w:rFonts w:ascii="Calibri" w:eastAsiaTheme="minorHAnsi" w:hAnsi="Calibri" w:cs="Calibri"/>
      <w:sz w:val="22"/>
      <w:lang w:val="en-ZA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FB550E"/>
    <w:rPr>
      <w:color w:val="605E5C"/>
      <w:shd w:val="clear" w:color="auto" w:fill="E1DFDD"/>
    </w:rPr>
  </w:style>
  <w:style w:type="character" w:customStyle="1" w:styleId="bumpedfont15">
    <w:name w:val="bumpedfont15"/>
    <w:basedOn w:val="DefaultParagraphFont"/>
    <w:rsid w:val="00B00804"/>
  </w:style>
  <w:style w:type="character" w:customStyle="1" w:styleId="apple-converted-space">
    <w:name w:val="apple-converted-space"/>
    <w:basedOn w:val="DefaultParagraphFont"/>
    <w:rsid w:val="00B00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7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hakweb08\www\adsol\ftp\SADTU%20UNION\SAFRICAN%20LETTERHEAD%20NEW%20-%2020240322.dotx" TargetMode="External"/></Relationships>
</file>

<file path=word/theme/theme1.xml><?xml version="1.0" encoding="utf-8"?>
<a:theme xmlns:a="http://schemas.openxmlformats.org/drawingml/2006/main" name="Sanlam Theme">
  <a:themeElements>
    <a:clrScheme name="Safrican">
      <a:dk1>
        <a:srgbClr val="000000"/>
      </a:dk1>
      <a:lt1>
        <a:srgbClr val="FFFFFF"/>
      </a:lt1>
      <a:dk2>
        <a:srgbClr val="2B1E51"/>
      </a:dk2>
      <a:lt2>
        <a:srgbClr val="F2F2F2"/>
      </a:lt2>
      <a:accent1>
        <a:srgbClr val="E2580C"/>
      </a:accent1>
      <a:accent2>
        <a:srgbClr val="038EA4"/>
      </a:accent2>
      <a:accent3>
        <a:srgbClr val="57497C"/>
      </a:accent3>
      <a:accent4>
        <a:srgbClr val="F79666"/>
      </a:accent4>
      <a:accent5>
        <a:srgbClr val="4EA3B7"/>
      </a:accent5>
      <a:accent6>
        <a:srgbClr val="57497C"/>
      </a:accent6>
      <a:hlink>
        <a:srgbClr val="038EA4"/>
      </a:hlink>
      <a:folHlink>
        <a:srgbClr val="026A7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DD7DC48C5F84FAC3FF1A3997B0768" ma:contentTypeVersion="0" ma:contentTypeDescription="Create a new document." ma:contentTypeScope="" ma:versionID="3a1c8c53680e15b8a5413b315907bf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81CB1A-3AFF-45C7-87E9-1AAC0BF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072A5B-8139-4FE8-9E3A-951AB2B54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E90E4-74A3-467A-8E95-8C019079F4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17135-149D-471D-AC49-5E8A9CD6F7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SAFRICAN LETTERHEAD NEW - 20240322</Template>
  <TotalTime>2</TotalTime>
  <Pages>1</Pages>
  <Words>1</Words>
  <Characters>7</Characters>
  <Application>Microsoft Office Word</Application>
  <DocSecurity>0</DocSecurity>
  <Lines>1</Lines>
  <Paragraphs>1</Paragraphs>
  <ScaleCrop>false</ScaleCrop>
  <Company>Sanlam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White</dc:creator>
  <cp:lastModifiedBy>Estelle White</cp:lastModifiedBy>
  <cp:revision>1</cp:revision>
  <cp:lastPrinted>2023-01-30T00:00:00Z</cp:lastPrinted>
  <dcterms:created xsi:type="dcterms:W3CDTF">2026-02-19T11:03:00Z</dcterms:created>
  <dcterms:modified xsi:type="dcterms:W3CDTF">2026-02-19T11:05:00Z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0x0101005F6DD7DC48C5F84FAC3FF1A3997B0768</vt:lpwstr>
  </property>
</Properties>
</file>